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91" w:rsidRPr="00E0363E" w:rsidRDefault="00A62E91" w:rsidP="00222A4C">
      <w:pPr>
        <w:spacing w:after="0" w:line="304" w:lineRule="atLeast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E0363E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Мировому судье судебного участка №____</w:t>
      </w:r>
    </w:p>
    <w:p w:rsidR="00A62E91" w:rsidRPr="00E0363E" w:rsidRDefault="00A62E91" w:rsidP="00222A4C">
      <w:pPr>
        <w:spacing w:after="0" w:line="304" w:lineRule="atLeast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E0363E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____________________________ области</w:t>
      </w:r>
    </w:p>
    <w:p w:rsidR="00A62E91" w:rsidRPr="00E0363E" w:rsidRDefault="00A62E91" w:rsidP="00222A4C">
      <w:pPr>
        <w:spacing w:after="0" w:line="304" w:lineRule="atLeast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E0363E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От</w:t>
      </w:r>
      <w:r w:rsidRPr="00E0363E">
        <w:rPr>
          <w:rFonts w:ascii="Arial" w:hAnsi="Arial" w:cs="Arial"/>
          <w:color w:val="333333"/>
          <w:sz w:val="24"/>
          <w:szCs w:val="24"/>
          <w:lang w:eastAsia="ru-RU"/>
        </w:rPr>
        <w:t> ____________________________________</w:t>
      </w:r>
    </w:p>
    <w:p w:rsidR="00A62E91" w:rsidRPr="00E0363E" w:rsidRDefault="00A62E91" w:rsidP="00222A4C">
      <w:pPr>
        <w:spacing w:after="0" w:line="304" w:lineRule="atLeast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E0363E">
        <w:rPr>
          <w:rFonts w:ascii="Arial" w:hAnsi="Arial" w:cs="Arial"/>
          <w:color w:val="333333"/>
          <w:sz w:val="24"/>
          <w:szCs w:val="24"/>
          <w:lang w:eastAsia="ru-RU"/>
        </w:rPr>
        <w:t>паспорт __ , №_____, код подразделения ___,</w:t>
      </w:r>
    </w:p>
    <w:p w:rsidR="00A62E91" w:rsidRPr="00E0363E" w:rsidRDefault="00A62E91" w:rsidP="00222A4C">
      <w:pPr>
        <w:spacing w:after="0" w:line="304" w:lineRule="atLeast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E0363E">
        <w:rPr>
          <w:rFonts w:ascii="Arial" w:hAnsi="Arial" w:cs="Arial"/>
          <w:color w:val="333333"/>
          <w:sz w:val="24"/>
          <w:szCs w:val="24"/>
          <w:lang w:eastAsia="ru-RU"/>
        </w:rPr>
        <w:t>выдан _____ года _______________________</w:t>
      </w:r>
    </w:p>
    <w:p w:rsidR="00A62E91" w:rsidRPr="00E0363E" w:rsidRDefault="00A62E91" w:rsidP="00222A4C">
      <w:pPr>
        <w:spacing w:after="0" w:line="304" w:lineRule="atLeast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E0363E">
        <w:rPr>
          <w:rFonts w:ascii="Arial" w:hAnsi="Arial" w:cs="Arial"/>
          <w:color w:val="333333"/>
          <w:sz w:val="24"/>
          <w:szCs w:val="24"/>
          <w:lang w:eastAsia="ru-RU"/>
        </w:rPr>
        <w:t>прож. _________________________________</w:t>
      </w:r>
    </w:p>
    <w:p w:rsidR="00A62E91" w:rsidRPr="00E0363E" w:rsidRDefault="00A62E91" w:rsidP="00222A4C">
      <w:pPr>
        <w:spacing w:after="0" w:line="304" w:lineRule="atLeast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E0363E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ПО ОБВИНЕНИЮ:____________________</w:t>
      </w:r>
    </w:p>
    <w:p w:rsidR="00A62E91" w:rsidRPr="00E0363E" w:rsidRDefault="00A62E91" w:rsidP="00222A4C">
      <w:pPr>
        <w:spacing w:after="0" w:line="304" w:lineRule="atLeast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E0363E">
        <w:rPr>
          <w:rFonts w:ascii="Arial" w:hAnsi="Arial" w:cs="Arial"/>
          <w:color w:val="333333"/>
          <w:sz w:val="24"/>
          <w:szCs w:val="24"/>
          <w:lang w:eastAsia="ru-RU"/>
        </w:rPr>
        <w:t>в совершении преступления предусмотренного</w:t>
      </w:r>
    </w:p>
    <w:p w:rsidR="00A62E91" w:rsidRPr="00E0363E" w:rsidRDefault="00A62E91" w:rsidP="00222A4C">
      <w:pPr>
        <w:spacing w:after="0" w:line="304" w:lineRule="atLeast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E0363E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ч.1 ст.128.1 УК</w:t>
      </w:r>
      <w:r w:rsidRPr="00E0363E">
        <w:rPr>
          <w:rFonts w:ascii="Arial" w:hAnsi="Arial" w:cs="Arial"/>
          <w:color w:val="333333"/>
          <w:sz w:val="24"/>
          <w:szCs w:val="24"/>
          <w:lang w:eastAsia="ru-RU"/>
        </w:rPr>
        <w:t> </w:t>
      </w:r>
      <w:r w:rsidRPr="00E0363E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РФ</w:t>
      </w:r>
      <w:r w:rsidRPr="00E0363E">
        <w:rPr>
          <w:rFonts w:ascii="Arial" w:hAnsi="Arial" w:cs="Arial"/>
          <w:color w:val="333333"/>
          <w:sz w:val="24"/>
          <w:szCs w:val="24"/>
          <w:lang w:eastAsia="ru-RU"/>
        </w:rPr>
        <w:t> — клевета, то есть</w:t>
      </w:r>
    </w:p>
    <w:p w:rsidR="00A62E91" w:rsidRPr="00E0363E" w:rsidRDefault="00A62E91" w:rsidP="00222A4C">
      <w:pPr>
        <w:spacing w:after="0" w:line="304" w:lineRule="atLeast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E0363E">
        <w:rPr>
          <w:rFonts w:ascii="Arial" w:hAnsi="Arial" w:cs="Arial"/>
          <w:color w:val="333333"/>
          <w:sz w:val="24"/>
          <w:szCs w:val="24"/>
          <w:lang w:eastAsia="ru-RU"/>
        </w:rPr>
        <w:t>распространение заведомо ложных</w:t>
      </w:r>
    </w:p>
    <w:p w:rsidR="00A62E91" w:rsidRPr="00E0363E" w:rsidRDefault="00A62E91" w:rsidP="00222A4C">
      <w:pPr>
        <w:spacing w:after="0" w:line="304" w:lineRule="atLeast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E0363E">
        <w:rPr>
          <w:rFonts w:ascii="Arial" w:hAnsi="Arial" w:cs="Arial"/>
          <w:color w:val="333333"/>
          <w:sz w:val="24"/>
          <w:szCs w:val="24"/>
          <w:lang w:eastAsia="ru-RU"/>
        </w:rPr>
        <w:t>сведений, порочащих честь и достоинство</w:t>
      </w:r>
    </w:p>
    <w:p w:rsidR="00A62E91" w:rsidRPr="00E0363E" w:rsidRDefault="00A62E91" w:rsidP="00222A4C">
      <w:pPr>
        <w:spacing w:after="0" w:line="304" w:lineRule="atLeast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E0363E">
        <w:rPr>
          <w:rFonts w:ascii="Arial" w:hAnsi="Arial" w:cs="Arial"/>
          <w:color w:val="333333"/>
          <w:sz w:val="24"/>
          <w:szCs w:val="24"/>
          <w:lang w:eastAsia="ru-RU"/>
        </w:rPr>
        <w:t>другого лица или подрывающих его репутацию.</w:t>
      </w:r>
    </w:p>
    <w:p w:rsidR="00A62E91" w:rsidRPr="00E0363E" w:rsidRDefault="00A62E91" w:rsidP="00222A4C">
      <w:pPr>
        <w:spacing w:after="0" w:line="304" w:lineRule="atLeast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E0363E">
        <w:rPr>
          <w:rFonts w:ascii="Arial" w:hAnsi="Arial" w:cs="Arial"/>
          <w:color w:val="333333"/>
          <w:sz w:val="24"/>
          <w:szCs w:val="24"/>
          <w:lang w:eastAsia="ru-RU"/>
        </w:rPr>
        <w:t>прож. ___________________________________</w:t>
      </w:r>
    </w:p>
    <w:p w:rsidR="00A62E91" w:rsidRPr="00E0363E" w:rsidRDefault="00A62E91" w:rsidP="00222A4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E0363E">
        <w:rPr>
          <w:rFonts w:ascii="Arial" w:hAnsi="Arial" w:cs="Arial"/>
          <w:color w:val="333333"/>
          <w:sz w:val="24"/>
          <w:szCs w:val="24"/>
          <w:lang w:eastAsia="ru-RU"/>
        </w:rPr>
        <w:br/>
      </w:r>
      <w:r w:rsidRPr="00E0363E">
        <w:rPr>
          <w:rFonts w:ascii="Arial" w:hAnsi="Arial" w:cs="Arial"/>
          <w:color w:val="333333"/>
          <w:sz w:val="24"/>
          <w:szCs w:val="24"/>
          <w:lang w:eastAsia="ru-RU"/>
        </w:rPr>
        <w:br/>
      </w:r>
      <w:r w:rsidRPr="00E0363E">
        <w:rPr>
          <w:rFonts w:ascii="Arial" w:hAnsi="Arial" w:cs="Arial"/>
          <w:color w:val="333333"/>
          <w:sz w:val="24"/>
          <w:szCs w:val="24"/>
          <w:lang w:eastAsia="ru-RU"/>
        </w:rPr>
        <w:br/>
      </w:r>
      <w:r w:rsidRPr="00E0363E">
        <w:rPr>
          <w:rFonts w:ascii="Arial" w:hAnsi="Arial" w:cs="Arial"/>
          <w:color w:val="333333"/>
          <w:sz w:val="24"/>
          <w:szCs w:val="24"/>
          <w:lang w:eastAsia="ru-RU"/>
        </w:rPr>
        <w:br/>
      </w:r>
      <w:r w:rsidRPr="00E0363E">
        <w:rPr>
          <w:rFonts w:ascii="Arial" w:hAnsi="Arial" w:cs="Arial"/>
          <w:color w:val="333333"/>
          <w:sz w:val="24"/>
          <w:szCs w:val="24"/>
          <w:lang w:eastAsia="ru-RU"/>
        </w:rPr>
        <w:br/>
      </w:r>
    </w:p>
    <w:p w:rsidR="00A62E91" w:rsidRPr="00E0363E" w:rsidRDefault="00A62E91" w:rsidP="00222A4C">
      <w:pPr>
        <w:spacing w:after="0" w:line="304" w:lineRule="atLeast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E0363E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З А Я В Л Е Н И Е </w:t>
      </w:r>
      <w:r w:rsidRPr="00E0363E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br/>
      </w:r>
      <w:r w:rsidRPr="00E0363E">
        <w:rPr>
          <w:rFonts w:ascii="Arial" w:hAnsi="Arial" w:cs="Arial"/>
          <w:color w:val="333333"/>
          <w:sz w:val="24"/>
          <w:szCs w:val="24"/>
          <w:lang w:eastAsia="ru-RU"/>
        </w:rPr>
        <w:br/>
      </w:r>
      <w:r w:rsidRPr="00E0363E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частного обвинения</w:t>
      </w:r>
    </w:p>
    <w:p w:rsidR="00A62E91" w:rsidRPr="00E0363E" w:rsidRDefault="00A62E91" w:rsidP="00222A4C">
      <w:pPr>
        <w:rPr>
          <w:rFonts w:ascii="Arial" w:hAnsi="Arial" w:cs="Arial"/>
          <w:sz w:val="24"/>
          <w:szCs w:val="24"/>
        </w:rPr>
      </w:pPr>
      <w:r w:rsidRPr="00E0363E">
        <w:rPr>
          <w:rFonts w:ascii="Arial" w:hAnsi="Arial" w:cs="Arial"/>
          <w:color w:val="333333"/>
          <w:sz w:val="24"/>
          <w:szCs w:val="24"/>
          <w:lang w:eastAsia="ru-RU"/>
        </w:rPr>
        <w:br/>
      </w:r>
      <w:r w:rsidRPr="00E0363E">
        <w:rPr>
          <w:rFonts w:ascii="Arial" w:hAnsi="Arial" w:cs="Arial"/>
          <w:color w:val="333333"/>
          <w:sz w:val="24"/>
          <w:szCs w:val="24"/>
          <w:lang w:eastAsia="ru-RU"/>
        </w:rPr>
        <w:br/>
      </w:r>
      <w:r w:rsidRPr="00E0363E">
        <w:rPr>
          <w:rFonts w:ascii="Arial" w:hAnsi="Arial" w:cs="Arial"/>
          <w:color w:val="333333"/>
          <w:sz w:val="24"/>
          <w:szCs w:val="24"/>
          <w:lang w:eastAsia="ru-RU"/>
        </w:rPr>
        <w:br/>
      </w:r>
      <w:r w:rsidRPr="00E0363E">
        <w:rPr>
          <w:rFonts w:ascii="Arial" w:hAnsi="Arial" w:cs="Arial"/>
          <w:sz w:val="24"/>
          <w:szCs w:val="24"/>
        </w:rPr>
        <w:t>07.10.2012 года около 18 часов, возле подъезда многоквартирного жилого дома №2, по ул. ______ в г. _________, ________ района ____ области, гр. ____(Ф.И.О.)_______, в ходе разговора с жителями указанного жилого дома, рассказала, что я в своей квартире ворую электрическую энергию.</w:t>
      </w:r>
      <w:r w:rsidRPr="00E0363E">
        <w:rPr>
          <w:rFonts w:ascii="Arial" w:hAnsi="Arial" w:cs="Arial"/>
          <w:sz w:val="24"/>
          <w:szCs w:val="24"/>
        </w:rPr>
        <w:br/>
        <w:t>Указанные сведения гр. ____(Ф.И.О)____. распространила умышленно. Распространенные ее сведения являются заведомо ложными и порочат мою честь, достоинство, подрывают репутацию.</w:t>
      </w:r>
      <w:r w:rsidRPr="00E0363E">
        <w:rPr>
          <w:rFonts w:ascii="Arial" w:hAnsi="Arial" w:cs="Arial"/>
          <w:sz w:val="24"/>
          <w:szCs w:val="24"/>
        </w:rPr>
        <w:br/>
        <w:t>Заведомая ложность распространенных сведений подтверждается актом проверки электропотребления в моей квартире от 15.11.2012 года.</w:t>
      </w:r>
      <w:r w:rsidRPr="00E0363E">
        <w:rPr>
          <w:rFonts w:ascii="Arial" w:hAnsi="Arial" w:cs="Arial"/>
          <w:sz w:val="24"/>
          <w:szCs w:val="24"/>
        </w:rPr>
        <w:br/>
        <w:t>Указанными действиями гр. ____________. совершила преступление, предусмотренное ч.1 ст.128.1 УК РФ- клевета, то есть распространение заведомо ложных сведений, порочащих честь и достоинство другого лица или подрывающих его репутацию.</w:t>
      </w:r>
      <w:r w:rsidRPr="00E0363E">
        <w:rPr>
          <w:rFonts w:ascii="Arial" w:hAnsi="Arial" w:cs="Arial"/>
          <w:sz w:val="24"/>
          <w:szCs w:val="24"/>
        </w:rPr>
        <w:br/>
      </w:r>
      <w:r w:rsidRPr="00E0363E">
        <w:rPr>
          <w:rFonts w:ascii="Arial" w:hAnsi="Arial" w:cs="Arial"/>
          <w:sz w:val="24"/>
          <w:szCs w:val="24"/>
        </w:rPr>
        <w:br/>
        <w:t>В связи с неправомерными действиями гр.________. мне был причинен моральный вред, заключающийся в притерпевании чувства обиды, стыда и возмущения.</w:t>
      </w:r>
      <w:r w:rsidRPr="00E0363E">
        <w:rPr>
          <w:rFonts w:ascii="Arial" w:hAnsi="Arial" w:cs="Arial"/>
          <w:sz w:val="24"/>
          <w:szCs w:val="24"/>
        </w:rPr>
        <w:br/>
      </w:r>
      <w:r w:rsidRPr="00E0363E">
        <w:rPr>
          <w:rFonts w:ascii="Arial" w:hAnsi="Arial" w:cs="Arial"/>
          <w:sz w:val="24"/>
          <w:szCs w:val="24"/>
        </w:rPr>
        <w:br/>
        <w:t>В соответствии со ст.151 ГК РФ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другие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  <w:r w:rsidRPr="00E0363E">
        <w:rPr>
          <w:rFonts w:ascii="Arial" w:hAnsi="Arial" w:cs="Arial"/>
          <w:sz w:val="24"/>
          <w:szCs w:val="24"/>
        </w:rPr>
        <w:br/>
      </w:r>
      <w:r w:rsidRPr="00E0363E">
        <w:rPr>
          <w:rFonts w:ascii="Arial" w:hAnsi="Arial" w:cs="Arial"/>
          <w:sz w:val="24"/>
          <w:szCs w:val="24"/>
        </w:rPr>
        <w:br/>
        <w:t>При определении размеров компенсации морального вреда суд принимает во внимание степень вины нарушителя и иные заслуживающие внимания обстоятельства.</w:t>
      </w:r>
      <w:r w:rsidRPr="00E0363E">
        <w:rPr>
          <w:rFonts w:ascii="Arial" w:hAnsi="Arial" w:cs="Arial"/>
          <w:sz w:val="24"/>
          <w:szCs w:val="24"/>
        </w:rPr>
        <w:br/>
      </w:r>
      <w:r w:rsidRPr="00E0363E">
        <w:rPr>
          <w:rFonts w:ascii="Arial" w:hAnsi="Arial" w:cs="Arial"/>
          <w:sz w:val="24"/>
          <w:szCs w:val="24"/>
        </w:rPr>
        <w:br/>
        <w:t>Суд должен также учитывать степень физических и нравственных страданий, связанных с индивидуальными особенностями лица, которому причинен вред.</w:t>
      </w:r>
      <w:r w:rsidRPr="00E0363E">
        <w:rPr>
          <w:rFonts w:ascii="Arial" w:hAnsi="Arial" w:cs="Arial"/>
          <w:sz w:val="24"/>
          <w:szCs w:val="24"/>
        </w:rPr>
        <w:br/>
      </w:r>
      <w:r w:rsidRPr="00E0363E">
        <w:rPr>
          <w:rFonts w:ascii="Arial" w:hAnsi="Arial" w:cs="Arial"/>
          <w:sz w:val="24"/>
          <w:szCs w:val="24"/>
        </w:rPr>
        <w:br/>
        <w:t>Учитывая степень причиненных мне нравственных страданий, причиненный мне моральный вред я оцениваю в размере 10 000 рублей.</w:t>
      </w:r>
      <w:r w:rsidRPr="00E0363E">
        <w:rPr>
          <w:rFonts w:ascii="Arial" w:hAnsi="Arial" w:cs="Arial"/>
          <w:sz w:val="24"/>
          <w:szCs w:val="24"/>
        </w:rPr>
        <w:br/>
      </w:r>
      <w:r w:rsidRPr="00E0363E">
        <w:rPr>
          <w:rFonts w:ascii="Arial" w:hAnsi="Arial" w:cs="Arial"/>
          <w:sz w:val="24"/>
          <w:szCs w:val="24"/>
        </w:rPr>
        <w:br/>
        <w:t>На основании изложенного и руководствуясь ст. ст. 20,43,44, 318 УПК РФ, ст.151, 1099-1101 ГК РФ,</w:t>
      </w:r>
    </w:p>
    <w:p w:rsidR="00A62E91" w:rsidRPr="00E0363E" w:rsidRDefault="00A62E91" w:rsidP="00222A4C">
      <w:pPr>
        <w:spacing w:after="0" w:line="304" w:lineRule="atLeast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E0363E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П Р О Ш У:</w:t>
      </w:r>
    </w:p>
    <w:p w:rsidR="00A62E91" w:rsidRPr="00E0363E" w:rsidRDefault="00A62E91" w:rsidP="00222A4C">
      <w:pPr>
        <w:numPr>
          <w:ilvl w:val="0"/>
          <w:numId w:val="1"/>
        </w:numPr>
        <w:spacing w:after="0" w:line="304" w:lineRule="atLeast"/>
        <w:ind w:left="0"/>
        <w:textAlignment w:val="baseline"/>
        <w:rPr>
          <w:rFonts w:ascii="Arial" w:hAnsi="Arial" w:cs="Arial"/>
          <w:color w:val="333333"/>
          <w:sz w:val="24"/>
          <w:szCs w:val="24"/>
          <w:lang w:eastAsia="ru-RU"/>
        </w:rPr>
      </w:pPr>
      <w:r w:rsidRPr="00E0363E">
        <w:rPr>
          <w:rFonts w:ascii="Arial" w:hAnsi="Arial" w:cs="Arial"/>
          <w:color w:val="333333"/>
          <w:sz w:val="24"/>
          <w:szCs w:val="24"/>
          <w:lang w:eastAsia="ru-RU"/>
        </w:rPr>
        <w:t>Принять уголовное дело к своему производству и привлечь гр._________ к уголовной ответственности по ч.1 ст.128.1 УК РФ- за клевету, то есть распространение заведомо ложных сведений, порочащих честь и достоинство другого лица или подрывающих его репутацию.</w:t>
      </w:r>
    </w:p>
    <w:p w:rsidR="00A62E91" w:rsidRPr="00E0363E" w:rsidRDefault="00A62E91" w:rsidP="00222A4C">
      <w:pPr>
        <w:numPr>
          <w:ilvl w:val="0"/>
          <w:numId w:val="1"/>
        </w:numPr>
        <w:spacing w:after="0" w:line="304" w:lineRule="atLeast"/>
        <w:ind w:left="0"/>
        <w:textAlignment w:val="baseline"/>
        <w:rPr>
          <w:rFonts w:ascii="Arial" w:hAnsi="Arial" w:cs="Arial"/>
          <w:color w:val="333333"/>
          <w:sz w:val="24"/>
          <w:szCs w:val="24"/>
          <w:lang w:eastAsia="ru-RU"/>
        </w:rPr>
      </w:pPr>
      <w:r w:rsidRPr="00E0363E">
        <w:rPr>
          <w:rFonts w:ascii="Arial" w:hAnsi="Arial" w:cs="Arial"/>
          <w:color w:val="333333"/>
          <w:sz w:val="24"/>
          <w:szCs w:val="24"/>
          <w:lang w:eastAsia="ru-RU"/>
        </w:rPr>
        <w:t>Признать меня по уголовному делу потерпевшим, гражданским истцом и частным обвинителем.</w:t>
      </w:r>
    </w:p>
    <w:p w:rsidR="00A62E91" w:rsidRPr="00E0363E" w:rsidRDefault="00A62E91" w:rsidP="00222A4C">
      <w:pPr>
        <w:numPr>
          <w:ilvl w:val="0"/>
          <w:numId w:val="1"/>
        </w:numPr>
        <w:spacing w:after="0" w:line="304" w:lineRule="atLeast"/>
        <w:ind w:left="0"/>
        <w:textAlignment w:val="baseline"/>
        <w:rPr>
          <w:rFonts w:ascii="Arial" w:hAnsi="Arial" w:cs="Arial"/>
          <w:color w:val="333333"/>
          <w:sz w:val="24"/>
          <w:szCs w:val="24"/>
          <w:lang w:eastAsia="ru-RU"/>
        </w:rPr>
      </w:pPr>
      <w:r w:rsidRPr="00E0363E">
        <w:rPr>
          <w:rFonts w:ascii="Arial" w:hAnsi="Arial" w:cs="Arial"/>
          <w:color w:val="333333"/>
          <w:sz w:val="24"/>
          <w:szCs w:val="24"/>
          <w:lang w:eastAsia="ru-RU"/>
        </w:rPr>
        <w:t>Взыскать с (Ф.И.О.)_______ в мою пользу компенсацию морального вреда в сумме 10 000 ( десять тысяч) рублей.</w:t>
      </w:r>
    </w:p>
    <w:p w:rsidR="00A62E91" w:rsidRPr="00E0363E" w:rsidRDefault="00A62E91" w:rsidP="00222A4C">
      <w:pPr>
        <w:numPr>
          <w:ilvl w:val="0"/>
          <w:numId w:val="1"/>
        </w:numPr>
        <w:spacing w:after="0" w:line="304" w:lineRule="atLeast"/>
        <w:ind w:left="0"/>
        <w:textAlignment w:val="baseline"/>
        <w:rPr>
          <w:rFonts w:ascii="Arial" w:hAnsi="Arial" w:cs="Arial"/>
          <w:color w:val="333333"/>
          <w:sz w:val="24"/>
          <w:szCs w:val="24"/>
          <w:lang w:eastAsia="ru-RU"/>
        </w:rPr>
      </w:pPr>
      <w:r w:rsidRPr="00E0363E">
        <w:rPr>
          <w:rFonts w:ascii="Arial" w:hAnsi="Arial" w:cs="Arial"/>
          <w:color w:val="333333"/>
          <w:sz w:val="24"/>
          <w:szCs w:val="24"/>
          <w:lang w:eastAsia="ru-RU"/>
        </w:rPr>
        <w:t>Взыскать с (Ф.И.О.)_______ в мою пользу расходы за оплату услуг адвоката по составлению заявления частного обвинения в сумме 10000 ( десять тысячи) рублей.</w:t>
      </w:r>
    </w:p>
    <w:p w:rsidR="00A62E91" w:rsidRPr="00E0363E" w:rsidRDefault="00A62E91" w:rsidP="00222A4C">
      <w:pPr>
        <w:numPr>
          <w:ilvl w:val="0"/>
          <w:numId w:val="1"/>
        </w:numPr>
        <w:spacing w:after="0" w:line="304" w:lineRule="atLeast"/>
        <w:ind w:left="0"/>
        <w:textAlignment w:val="baseline"/>
        <w:rPr>
          <w:rFonts w:ascii="Arial" w:hAnsi="Arial" w:cs="Arial"/>
          <w:color w:val="333333"/>
          <w:sz w:val="24"/>
          <w:szCs w:val="24"/>
          <w:lang w:eastAsia="ru-RU"/>
        </w:rPr>
      </w:pPr>
      <w:r w:rsidRPr="00E0363E">
        <w:rPr>
          <w:rFonts w:ascii="Arial" w:hAnsi="Arial" w:cs="Arial"/>
          <w:color w:val="333333"/>
          <w:sz w:val="24"/>
          <w:szCs w:val="24"/>
          <w:lang w:eastAsia="ru-RU"/>
        </w:rPr>
        <w:t>Вызвать в суд в качестве свидетелей: (Ф.И.О.)_______ прож., (Ф.И.О.)_______ прож. ___</w:t>
      </w:r>
    </w:p>
    <w:p w:rsidR="00A62E91" w:rsidRPr="00E0363E" w:rsidRDefault="00A62E91" w:rsidP="00222A4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E0363E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ПРИЛОЖЕНИЕ: </w:t>
      </w:r>
      <w:r w:rsidRPr="00E0363E">
        <w:rPr>
          <w:rFonts w:ascii="Arial" w:hAnsi="Arial" w:cs="Arial"/>
          <w:color w:val="333333"/>
          <w:sz w:val="24"/>
          <w:szCs w:val="24"/>
          <w:lang w:eastAsia="ru-RU"/>
        </w:rPr>
        <w:br/>
      </w:r>
    </w:p>
    <w:p w:rsidR="00A62E91" w:rsidRPr="00E0363E" w:rsidRDefault="00A62E91" w:rsidP="00222A4C">
      <w:pPr>
        <w:numPr>
          <w:ilvl w:val="0"/>
          <w:numId w:val="2"/>
        </w:numPr>
        <w:spacing w:after="0" w:line="304" w:lineRule="atLeast"/>
        <w:ind w:left="0"/>
        <w:textAlignment w:val="baseline"/>
        <w:rPr>
          <w:rFonts w:ascii="Arial" w:hAnsi="Arial" w:cs="Arial"/>
          <w:color w:val="333333"/>
          <w:sz w:val="24"/>
          <w:szCs w:val="24"/>
          <w:lang w:eastAsia="ru-RU"/>
        </w:rPr>
      </w:pPr>
      <w:r w:rsidRPr="00E0363E">
        <w:rPr>
          <w:rFonts w:ascii="Arial" w:hAnsi="Arial" w:cs="Arial"/>
          <w:color w:val="333333"/>
          <w:sz w:val="24"/>
          <w:szCs w:val="24"/>
          <w:lang w:eastAsia="ru-RU"/>
        </w:rPr>
        <w:t>Копия заявления.</w:t>
      </w:r>
    </w:p>
    <w:p w:rsidR="00A62E91" w:rsidRPr="00E0363E" w:rsidRDefault="00A62E91" w:rsidP="00222A4C">
      <w:pPr>
        <w:numPr>
          <w:ilvl w:val="0"/>
          <w:numId w:val="2"/>
        </w:numPr>
        <w:spacing w:after="0" w:line="304" w:lineRule="atLeast"/>
        <w:ind w:left="0"/>
        <w:textAlignment w:val="baseline"/>
        <w:rPr>
          <w:rFonts w:ascii="Arial" w:hAnsi="Arial" w:cs="Arial"/>
          <w:color w:val="333333"/>
          <w:sz w:val="24"/>
          <w:szCs w:val="24"/>
          <w:lang w:eastAsia="ru-RU"/>
        </w:rPr>
      </w:pPr>
      <w:r w:rsidRPr="00E0363E">
        <w:rPr>
          <w:rFonts w:ascii="Arial" w:hAnsi="Arial" w:cs="Arial"/>
          <w:color w:val="333333"/>
          <w:sz w:val="24"/>
          <w:szCs w:val="24"/>
          <w:lang w:eastAsia="ru-RU"/>
        </w:rPr>
        <w:t>Акт проверки электропотребления</w:t>
      </w:r>
    </w:p>
    <w:p w:rsidR="00A62E91" w:rsidRPr="00E0363E" w:rsidRDefault="00A62E91" w:rsidP="00222A4C">
      <w:pPr>
        <w:numPr>
          <w:ilvl w:val="0"/>
          <w:numId w:val="2"/>
        </w:numPr>
        <w:spacing w:after="0" w:line="304" w:lineRule="atLeast"/>
        <w:ind w:left="0"/>
        <w:textAlignment w:val="baseline"/>
        <w:rPr>
          <w:rFonts w:ascii="Arial" w:hAnsi="Arial" w:cs="Arial"/>
          <w:color w:val="333333"/>
          <w:sz w:val="24"/>
          <w:szCs w:val="24"/>
          <w:lang w:eastAsia="ru-RU"/>
        </w:rPr>
      </w:pPr>
      <w:r w:rsidRPr="00E0363E">
        <w:rPr>
          <w:rFonts w:ascii="Arial" w:hAnsi="Arial" w:cs="Arial"/>
          <w:color w:val="333333"/>
          <w:sz w:val="24"/>
          <w:szCs w:val="24"/>
          <w:lang w:eastAsia="ru-RU"/>
        </w:rPr>
        <w:t>Копия акта проверки электропотребления</w:t>
      </w:r>
    </w:p>
    <w:p w:rsidR="00A62E91" w:rsidRPr="00E0363E" w:rsidRDefault="00A62E91" w:rsidP="00222A4C">
      <w:pPr>
        <w:numPr>
          <w:ilvl w:val="0"/>
          <w:numId w:val="2"/>
        </w:numPr>
        <w:spacing w:after="0" w:line="304" w:lineRule="atLeast"/>
        <w:ind w:left="0"/>
        <w:textAlignment w:val="baseline"/>
        <w:rPr>
          <w:rFonts w:ascii="Arial" w:hAnsi="Arial" w:cs="Arial"/>
          <w:color w:val="333333"/>
          <w:sz w:val="24"/>
          <w:szCs w:val="24"/>
          <w:lang w:eastAsia="ru-RU"/>
        </w:rPr>
      </w:pPr>
      <w:r w:rsidRPr="00E0363E">
        <w:rPr>
          <w:rFonts w:ascii="Arial" w:hAnsi="Arial" w:cs="Arial"/>
          <w:color w:val="333333"/>
          <w:sz w:val="24"/>
          <w:szCs w:val="24"/>
          <w:lang w:eastAsia="ru-RU"/>
        </w:rPr>
        <w:t>Копия паспорта.</w:t>
      </w:r>
    </w:p>
    <w:p w:rsidR="00A62E91" w:rsidRPr="00E0363E" w:rsidRDefault="00A62E91" w:rsidP="00222A4C">
      <w:pPr>
        <w:jc w:val="right"/>
        <w:rPr>
          <w:rFonts w:ascii="Arial" w:hAnsi="Arial" w:cs="Arial"/>
          <w:sz w:val="24"/>
          <w:szCs w:val="24"/>
        </w:rPr>
      </w:pPr>
      <w:r w:rsidRPr="00E0363E">
        <w:rPr>
          <w:rFonts w:ascii="Arial" w:hAnsi="Arial" w:cs="Arial"/>
          <w:sz w:val="24"/>
          <w:szCs w:val="24"/>
        </w:rPr>
        <w:t>«__» ______ 2012 г</w:t>
      </w:r>
      <w:bookmarkStart w:id="0" w:name="_GoBack"/>
      <w:bookmarkEnd w:id="0"/>
      <w:r w:rsidRPr="00E0363E">
        <w:rPr>
          <w:rFonts w:ascii="Arial" w:hAnsi="Arial" w:cs="Arial"/>
          <w:sz w:val="24"/>
          <w:szCs w:val="24"/>
        </w:rPr>
        <w:t>ода (Ф.И.О.)_____________</w:t>
      </w:r>
    </w:p>
    <w:sectPr w:rsidR="00A62E91" w:rsidRPr="00E0363E" w:rsidSect="0053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8F6"/>
    <w:multiLevelType w:val="multilevel"/>
    <w:tmpl w:val="923A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6A7AB4"/>
    <w:multiLevelType w:val="multilevel"/>
    <w:tmpl w:val="3BC0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A4C"/>
    <w:rsid w:val="00222A4C"/>
    <w:rsid w:val="005359B4"/>
    <w:rsid w:val="00664FB0"/>
    <w:rsid w:val="00A62E91"/>
    <w:rsid w:val="00B95DB3"/>
    <w:rsid w:val="00E0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9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222A4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1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491</Words>
  <Characters>2804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</cp:lastModifiedBy>
  <cp:revision>2</cp:revision>
  <dcterms:created xsi:type="dcterms:W3CDTF">2016-03-22T13:50:00Z</dcterms:created>
  <dcterms:modified xsi:type="dcterms:W3CDTF">2016-04-04T07:23:00Z</dcterms:modified>
</cp:coreProperties>
</file>